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5D4D"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2025首都视听节目春交会展位申请表</w:t>
      </w:r>
    </w:p>
    <w:p w14:paraId="4573EBF2">
      <w:pPr>
        <w:jc w:val="center"/>
        <w:rPr>
          <w:rFonts w:hint="eastAsia" w:ascii="微软雅黑" w:hAnsi="微软雅黑" w:eastAsia="微软雅黑" w:cs="微软雅黑"/>
          <w:b/>
          <w:sz w:val="18"/>
          <w:szCs w:val="18"/>
        </w:rPr>
      </w:pPr>
    </w:p>
    <w:tbl>
      <w:tblPr>
        <w:tblStyle w:val="5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483"/>
        <w:gridCol w:w="1284"/>
        <w:gridCol w:w="1433"/>
        <w:gridCol w:w="750"/>
        <w:gridCol w:w="2350"/>
      </w:tblGrid>
      <w:tr w14:paraId="772F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9" w:type="dxa"/>
            <w:vAlign w:val="center"/>
          </w:tcPr>
          <w:p w14:paraId="4C4820A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展商名称</w:t>
            </w:r>
          </w:p>
        </w:tc>
        <w:tc>
          <w:tcPr>
            <w:tcW w:w="3483" w:type="dxa"/>
            <w:vAlign w:val="center"/>
          </w:tcPr>
          <w:p w14:paraId="2BBF01F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404E8F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33" w:type="dxa"/>
            <w:vAlign w:val="center"/>
          </w:tcPr>
          <w:p w14:paraId="1540C8C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5C7875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50" w:type="dxa"/>
            <w:vAlign w:val="center"/>
          </w:tcPr>
          <w:p w14:paraId="419CE07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 w14:paraId="3472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9" w:type="dxa"/>
            <w:vAlign w:val="center"/>
          </w:tcPr>
          <w:p w14:paraId="2C4A1C7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200" w:type="dxa"/>
            <w:gridSpan w:val="3"/>
            <w:vAlign w:val="center"/>
          </w:tcPr>
          <w:p w14:paraId="415C342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EDCE76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50" w:type="dxa"/>
            <w:vAlign w:val="center"/>
          </w:tcPr>
          <w:p w14:paraId="033F9C0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BD2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09" w:type="dxa"/>
            <w:vMerge w:val="restart"/>
            <w:vAlign w:val="center"/>
          </w:tcPr>
          <w:p w14:paraId="3BEBCD2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展位类型</w:t>
            </w:r>
          </w:p>
        </w:tc>
        <w:tc>
          <w:tcPr>
            <w:tcW w:w="3483" w:type="dxa"/>
            <w:vAlign w:val="center"/>
          </w:tcPr>
          <w:p w14:paraId="20A838C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5817" w:type="dxa"/>
            <w:gridSpan w:val="4"/>
            <w:vAlign w:val="center"/>
          </w:tcPr>
          <w:p w14:paraId="0DE5BAF1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参展需求</w:t>
            </w:r>
          </w:p>
        </w:tc>
      </w:tr>
      <w:tr w14:paraId="6CD6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09" w:type="dxa"/>
            <w:vMerge w:val="continue"/>
            <w:vAlign w:val="center"/>
          </w:tcPr>
          <w:p w14:paraId="3229C98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14:paraId="6822281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A区特装展位</w:t>
            </w:r>
          </w:p>
          <w:p w14:paraId="1D55DF8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（20㎡/58800元/个）</w:t>
            </w:r>
          </w:p>
        </w:tc>
        <w:tc>
          <w:tcPr>
            <w:tcW w:w="5817" w:type="dxa"/>
            <w:gridSpan w:val="4"/>
            <w:vAlign w:val="center"/>
          </w:tcPr>
          <w:p w14:paraId="540B0E3F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  <w:tr w14:paraId="4497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09" w:type="dxa"/>
            <w:vMerge w:val="continue"/>
            <w:vAlign w:val="center"/>
          </w:tcPr>
          <w:p w14:paraId="2E006E3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483" w:type="dxa"/>
            <w:vAlign w:val="center"/>
          </w:tcPr>
          <w:p w14:paraId="5F437F1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B区精装展位</w:t>
            </w:r>
          </w:p>
          <w:p w14:paraId="5630C90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  <w:t>7.5㎡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/7500元/个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5817" w:type="dxa"/>
            <w:gridSpan w:val="4"/>
            <w:vAlign w:val="center"/>
          </w:tcPr>
          <w:p w14:paraId="588F7756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  <w:tr w14:paraId="4D4C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09" w:type="dxa"/>
            <w:vMerge w:val="continue"/>
            <w:vAlign w:val="center"/>
          </w:tcPr>
          <w:p w14:paraId="419C6B2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483" w:type="dxa"/>
            <w:vAlign w:val="center"/>
          </w:tcPr>
          <w:p w14:paraId="56CE886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C区会员专属洽谈区</w:t>
            </w:r>
          </w:p>
          <w:p w14:paraId="5A2C9728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5000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元/个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（展位+商务间）</w:t>
            </w:r>
          </w:p>
          <w:p w14:paraId="2FB4FA88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元/个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（仅展位）</w:t>
            </w:r>
          </w:p>
          <w:p w14:paraId="3354A49F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免费（仅商务间）</w:t>
            </w:r>
          </w:p>
        </w:tc>
        <w:tc>
          <w:tcPr>
            <w:tcW w:w="5817" w:type="dxa"/>
            <w:gridSpan w:val="4"/>
            <w:vAlign w:val="center"/>
          </w:tcPr>
          <w:p w14:paraId="7016B71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16F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9" w:type="dxa"/>
            <w:vMerge w:val="continue"/>
            <w:vAlign w:val="center"/>
          </w:tcPr>
          <w:p w14:paraId="44E2F3B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483" w:type="dxa"/>
            <w:vAlign w:val="center"/>
          </w:tcPr>
          <w:p w14:paraId="7B72421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是否有联合展商</w:t>
            </w:r>
          </w:p>
          <w:p w14:paraId="60B127BF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（若有，请标注名称）</w:t>
            </w:r>
          </w:p>
        </w:tc>
        <w:tc>
          <w:tcPr>
            <w:tcW w:w="5817" w:type="dxa"/>
            <w:gridSpan w:val="4"/>
            <w:vAlign w:val="center"/>
          </w:tcPr>
          <w:p w14:paraId="7EC1C32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 w14:paraId="4209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9" w:type="dxa"/>
            <w:vMerge w:val="restart"/>
            <w:vAlign w:val="center"/>
          </w:tcPr>
          <w:p w14:paraId="2771408D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更多宣传服务需求</w:t>
            </w:r>
          </w:p>
          <w:p w14:paraId="1A91B91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（详见表单）</w:t>
            </w:r>
          </w:p>
        </w:tc>
        <w:tc>
          <w:tcPr>
            <w:tcW w:w="3483" w:type="dxa"/>
            <w:vAlign w:val="center"/>
          </w:tcPr>
          <w:p w14:paraId="25EDB5D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大会会刊</w:t>
            </w:r>
          </w:p>
        </w:tc>
        <w:tc>
          <w:tcPr>
            <w:tcW w:w="2717" w:type="dxa"/>
            <w:gridSpan w:val="2"/>
            <w:vAlign w:val="center"/>
          </w:tcPr>
          <w:p w14:paraId="06560CA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现场展览</w:t>
            </w:r>
          </w:p>
        </w:tc>
        <w:tc>
          <w:tcPr>
            <w:tcW w:w="3100" w:type="dxa"/>
            <w:gridSpan w:val="2"/>
            <w:vAlign w:val="center"/>
          </w:tcPr>
          <w:p w14:paraId="5DBBCB8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其他宣传</w:t>
            </w:r>
          </w:p>
        </w:tc>
      </w:tr>
      <w:tr w14:paraId="0BE7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9" w:type="dxa"/>
            <w:vMerge w:val="continue"/>
            <w:vAlign w:val="center"/>
          </w:tcPr>
          <w:p w14:paraId="429AC152"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483" w:type="dxa"/>
            <w:vAlign w:val="center"/>
          </w:tcPr>
          <w:p w14:paraId="0D530ED6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0A63F18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176EF4DD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  <w:tr w14:paraId="11B4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92" w:type="dxa"/>
            <w:gridSpan w:val="2"/>
            <w:vAlign w:val="center"/>
          </w:tcPr>
          <w:p w14:paraId="6F91030C">
            <w:pPr>
              <w:jc w:val="righ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费用合计</w:t>
            </w:r>
          </w:p>
        </w:tc>
        <w:tc>
          <w:tcPr>
            <w:tcW w:w="5817" w:type="dxa"/>
            <w:gridSpan w:val="4"/>
            <w:vAlign w:val="center"/>
          </w:tcPr>
          <w:p w14:paraId="619656F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</w:tbl>
    <w:p w14:paraId="5A0B8F0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负责人签名：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 xml:space="preserve">         公司签章：                     申请日期：2025年  月  日</w:t>
      </w:r>
    </w:p>
    <w:p w14:paraId="624D827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u w:val="none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：</w:t>
      </w:r>
    </w:p>
    <w:p w14:paraId="78E1A2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所有展位按照报名缴费顺序由组委会统一安排。</w:t>
      </w:r>
    </w:p>
    <w:p w14:paraId="78B3FA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A区特装展位如有自行设计风格须在3月15日前提交组委会审核。</w:t>
      </w:r>
    </w:p>
    <w:p w14:paraId="344920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付款日期均以款项到账日期为准。收到支付的款项后5个工作日内可开具增值税专用发票，已开具的发票跨月不退。</w:t>
      </w:r>
    </w:p>
    <w:p w14:paraId="67FB57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u w:val="none"/>
          <w:lang w:val="en-US" w:eastAsia="zh-CN"/>
        </w:rPr>
        <w:t>付款账号信息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：</w:t>
      </w:r>
    </w:p>
    <w:p w14:paraId="6511C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单位名称：首都视听产业协会</w:t>
      </w:r>
    </w:p>
    <w:p w14:paraId="3FBD6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纳税人识别号：51110000500314583M</w:t>
      </w:r>
    </w:p>
    <w:p w14:paraId="54681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注册地址：北京市东城区青龙胡同1号楼6层616室</w:t>
      </w:r>
    </w:p>
    <w:p w14:paraId="510FB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 xml:space="preserve">电话：01084186609　   </w:t>
      </w:r>
    </w:p>
    <w:p w14:paraId="742E1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开户银行（全称）:中信银行北京崇文支行</w:t>
      </w:r>
    </w:p>
    <w:p w14:paraId="05340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银行账号：7112210182600036519</w:t>
      </w:r>
    </w:p>
    <w:sectPr>
      <w:pgSz w:w="11906" w:h="16838"/>
      <w:pgMar w:top="1247" w:right="794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C7676"/>
    <w:multiLevelType w:val="singleLevel"/>
    <w:tmpl w:val="E36C76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16CC3"/>
    <w:rsid w:val="00256916"/>
    <w:rsid w:val="008B39D6"/>
    <w:rsid w:val="009D2D8E"/>
    <w:rsid w:val="00B9474A"/>
    <w:rsid w:val="00CF381E"/>
    <w:rsid w:val="00D41CC8"/>
    <w:rsid w:val="00F34E8C"/>
    <w:rsid w:val="055040A5"/>
    <w:rsid w:val="05B5565F"/>
    <w:rsid w:val="05DD7EAC"/>
    <w:rsid w:val="07C808F9"/>
    <w:rsid w:val="0A334B77"/>
    <w:rsid w:val="0B197055"/>
    <w:rsid w:val="0E736F9D"/>
    <w:rsid w:val="10F46AAE"/>
    <w:rsid w:val="17DB08F7"/>
    <w:rsid w:val="191025A3"/>
    <w:rsid w:val="1A6745A4"/>
    <w:rsid w:val="1F1F3A88"/>
    <w:rsid w:val="1F327ABD"/>
    <w:rsid w:val="22372D5F"/>
    <w:rsid w:val="248938FC"/>
    <w:rsid w:val="2786566E"/>
    <w:rsid w:val="321D7903"/>
    <w:rsid w:val="39941C29"/>
    <w:rsid w:val="3AC01F67"/>
    <w:rsid w:val="3EDE519D"/>
    <w:rsid w:val="441C16FE"/>
    <w:rsid w:val="45A16CC3"/>
    <w:rsid w:val="46646D3E"/>
    <w:rsid w:val="47FE3322"/>
    <w:rsid w:val="492520BB"/>
    <w:rsid w:val="49560981"/>
    <w:rsid w:val="4E8F7410"/>
    <w:rsid w:val="507E0568"/>
    <w:rsid w:val="526F66CB"/>
    <w:rsid w:val="54CC1F1C"/>
    <w:rsid w:val="55DB335C"/>
    <w:rsid w:val="565847C5"/>
    <w:rsid w:val="56686400"/>
    <w:rsid w:val="57D6474D"/>
    <w:rsid w:val="5B655D4C"/>
    <w:rsid w:val="5BF628B2"/>
    <w:rsid w:val="5DAE6A2C"/>
    <w:rsid w:val="629A2BFF"/>
    <w:rsid w:val="62B15989"/>
    <w:rsid w:val="67381478"/>
    <w:rsid w:val="6AD5401D"/>
    <w:rsid w:val="6C1851DA"/>
    <w:rsid w:val="6D210FC0"/>
    <w:rsid w:val="6D231A56"/>
    <w:rsid w:val="76A66DFA"/>
    <w:rsid w:val="7965158D"/>
    <w:rsid w:val="7AC53928"/>
    <w:rsid w:val="7D012C11"/>
    <w:rsid w:val="7D7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49077b9-a6c3-4d2b-81e5-0c0597920b1d\&#20844;&#31456;&#20351;&#29992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公章使用申请表.docx</Template>
  <Pages>1</Pages>
  <Words>348</Words>
  <Characters>420</Characters>
  <Lines>2</Lines>
  <Paragraphs>1</Paragraphs>
  <TotalTime>0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2025-02-25T07:12:00Z</dcterms:created>
  <dcterms:modified xsi:type="dcterms:W3CDTF">2025-03-06T01:37:41Z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v1.0_mb_WhuM2kpN6Nq5xRWrSCxE+g==</vt:lpwstr>
  </property>
  <property fmtid="{D5CDD505-2E9C-101B-9397-08002B2CF9AE}" pid="4" name="ICV">
    <vt:lpwstr>364206F7D2FD403BAF35BB38652AA066_13</vt:lpwstr>
  </property>
  <property fmtid="{D5CDD505-2E9C-101B-9397-08002B2CF9AE}" pid="5" name="KSOTemplateDocerSaveRecord">
    <vt:lpwstr>eyJoZGlkIjoiMmRjZTg2MzNmM2M2NzcyNDlhMjBkOWUxNjFhMmFmMmMiLCJ1c2VySWQiOiI0MTgxNzE0MjcifQ==</vt:lpwstr>
  </property>
</Properties>
</file>